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8967" w14:textId="77777777" w:rsidR="00027C2D" w:rsidRDefault="00027C2D">
      <w:pPr>
        <w:rPr>
          <w:rFonts w:ascii="Arial" w:hAnsi="Arial" w:cs="Arial"/>
          <w:snapToGrid w:val="0"/>
          <w:sz w:val="22"/>
          <w:szCs w:val="22"/>
        </w:rPr>
      </w:pPr>
    </w:p>
    <w:p w14:paraId="23211959" w14:textId="77777777" w:rsidR="00027C2D" w:rsidRDefault="00027C2D">
      <w:pPr>
        <w:rPr>
          <w:rFonts w:ascii="Arial" w:hAnsi="Arial" w:cs="Arial"/>
          <w:snapToGrid w:val="0"/>
          <w:sz w:val="22"/>
          <w:szCs w:val="22"/>
        </w:rPr>
      </w:pPr>
    </w:p>
    <w:p w14:paraId="702F901C" w14:textId="77777777" w:rsidR="00E15871" w:rsidRDefault="00E15871">
      <w:pPr>
        <w:rPr>
          <w:rFonts w:ascii="Arial" w:hAnsi="Arial" w:cs="Arial"/>
          <w:snapToGrid w:val="0"/>
          <w:sz w:val="22"/>
          <w:szCs w:val="22"/>
        </w:rPr>
      </w:pPr>
    </w:p>
    <w:p w14:paraId="5D0C1F3E" w14:textId="77777777" w:rsidR="009B55ED" w:rsidRPr="009B55ED" w:rsidRDefault="009B55ED" w:rsidP="009B55ED">
      <w:pPr>
        <w:pStyle w:val="Nadpis1"/>
        <w:spacing w:line="276" w:lineRule="auto"/>
      </w:pPr>
      <w:r w:rsidRPr="009B55ED">
        <w:t>Návrh skúšobnej komisie pre vykonanie skúšky</w:t>
      </w:r>
    </w:p>
    <w:p w14:paraId="35177C58" w14:textId="77777777" w:rsidR="009B55ED" w:rsidRPr="009B55ED" w:rsidRDefault="009B55ED" w:rsidP="009B55ED">
      <w:pPr>
        <w:pStyle w:val="Nadpis1"/>
        <w:spacing w:line="276" w:lineRule="auto"/>
      </w:pPr>
      <w:r w:rsidRPr="009B55ED">
        <w:t>v doktorandskom štúdiu</w:t>
      </w:r>
    </w:p>
    <w:p w14:paraId="610A083E" w14:textId="77777777" w:rsidR="009B55ED" w:rsidRDefault="009B55ED" w:rsidP="009B55ED"/>
    <w:p w14:paraId="58EB2F47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5181A131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7511ABF1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predmetu: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</w:t>
      </w:r>
    </w:p>
    <w:p w14:paraId="41FE1FE8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4D1ADBBA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</w:t>
      </w:r>
    </w:p>
    <w:p w14:paraId="1A6C3D3F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45766916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6AAA4A9B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Doktorand(ka):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</w:t>
      </w:r>
    </w:p>
    <w:p w14:paraId="21FCFF71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01E05172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doktorandského štúdia: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</w:t>
      </w:r>
    </w:p>
    <w:p w14:paraId="0BE1EFF6" w14:textId="77777777" w:rsidR="000C21E3" w:rsidRDefault="000C21E3" w:rsidP="009B55ED">
      <w:pPr>
        <w:rPr>
          <w:rFonts w:ascii="Arial" w:hAnsi="Arial" w:cs="Arial"/>
          <w:sz w:val="22"/>
          <w:szCs w:val="22"/>
        </w:rPr>
      </w:pPr>
    </w:p>
    <w:p w14:paraId="48861CBD" w14:textId="11FD9B1C" w:rsidR="000C21E3" w:rsidRDefault="000C21E3" w:rsidP="009B5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doktorandského štúdia: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</w:t>
      </w:r>
    </w:p>
    <w:p w14:paraId="15A12928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62B4937C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Konanej dňa: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..................................................o ..................................hod.</w:t>
      </w:r>
    </w:p>
    <w:p w14:paraId="448AF67B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221E9EE2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Miestnosť: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</w:t>
      </w:r>
    </w:p>
    <w:p w14:paraId="0BC2018C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2CC2093D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2AE93789" w14:textId="77777777" w:rsidR="009B55ED" w:rsidRDefault="009B55ED" w:rsidP="009B55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Návrh skúšobnej komisie:</w:t>
      </w:r>
    </w:p>
    <w:p w14:paraId="50045C75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525BDE9A" w14:textId="77777777" w:rsidR="009B55ED" w:rsidRDefault="009B55ED" w:rsidP="009B55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Školiteľ: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</w:p>
    <w:p w14:paraId="29779B94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6C984A3D" w14:textId="77777777" w:rsidR="009B55ED" w:rsidRDefault="009B55ED" w:rsidP="009B55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Gestor predmetu: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</w:p>
    <w:p w14:paraId="2964FF52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22A3BBB1" w14:textId="77777777" w:rsidR="009B55ED" w:rsidRDefault="009B55ED" w:rsidP="009B55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komisie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</w:p>
    <w:p w14:paraId="7E64330A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6506FA3F" w14:textId="77777777" w:rsidR="009B55ED" w:rsidRDefault="009B55ED" w:rsidP="009B55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komisie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</w:p>
    <w:p w14:paraId="57BB2737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41DC4B23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6E4FF79E" w14:textId="2295D61E" w:rsidR="009B55ED" w:rsidRPr="00E15871" w:rsidRDefault="00E15871" w:rsidP="00E158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Pozn. Členov skúšobnej komisie navrhuje školiteľ z radov príslušnej odborovej komisie v zmysle čl. 31 ods. 1 Študijného poriadku doktorandského štúdia TUZVO č.</w:t>
      </w:r>
      <w:r>
        <w:t xml:space="preserve"> 3637/2023</w:t>
      </w:r>
      <w:r>
        <w:rPr>
          <w:rFonts w:ascii="Arial" w:hAnsi="Arial" w:cs="Arial"/>
          <w:sz w:val="18"/>
          <w:szCs w:val="18"/>
        </w:rPr>
        <w:t>.</w:t>
      </w:r>
    </w:p>
    <w:p w14:paraId="0CDB6036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5706BC2D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386DEBE8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6BFFE9C9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53B8C14C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71DC756B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319190E5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Schválené predsedom OK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</w:p>
    <w:p w14:paraId="387060F5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4A446095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Dňa: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</w:p>
    <w:p w14:paraId="3C3A1C34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1C58DC32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180433D2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</w:p>
    <w:p w14:paraId="7444C7F7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0DB85647" w14:textId="77777777" w:rsidR="009B55ED" w:rsidRDefault="009B55ED" w:rsidP="009B55ED">
      <w:pPr>
        <w:rPr>
          <w:rFonts w:ascii="Arial" w:hAnsi="Arial" w:cs="Arial"/>
          <w:sz w:val="22"/>
          <w:szCs w:val="22"/>
        </w:rPr>
      </w:pPr>
    </w:p>
    <w:p w14:paraId="46A8F266" w14:textId="77777777" w:rsidR="00027C2D" w:rsidRDefault="00027C2D" w:rsidP="000C21E3">
      <w:pPr>
        <w:pStyle w:val="Nadpis1"/>
        <w:jc w:val="left"/>
        <w:rPr>
          <w:snapToGrid w:val="0"/>
          <w:sz w:val="22"/>
          <w:szCs w:val="22"/>
        </w:rPr>
      </w:pPr>
    </w:p>
    <w:sectPr w:rsidR="00027C2D">
      <w:headerReference w:type="first" r:id="rId7"/>
      <w:pgSz w:w="11906" w:h="16838" w:code="9"/>
      <w:pgMar w:top="2268" w:right="851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08DB" w14:textId="77777777" w:rsidR="009847DC" w:rsidRDefault="009847DC">
      <w:r>
        <w:separator/>
      </w:r>
    </w:p>
  </w:endnote>
  <w:endnote w:type="continuationSeparator" w:id="0">
    <w:p w14:paraId="796198AC" w14:textId="77777777" w:rsidR="009847DC" w:rsidRDefault="0098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0BEB" w14:textId="77777777" w:rsidR="009847DC" w:rsidRDefault="009847DC">
      <w:r>
        <w:separator/>
      </w:r>
    </w:p>
  </w:footnote>
  <w:footnote w:type="continuationSeparator" w:id="0">
    <w:p w14:paraId="21535D19" w14:textId="77777777" w:rsidR="009847DC" w:rsidRDefault="0098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7F7" w14:textId="77777777" w:rsidR="002F42A6" w:rsidRDefault="002F42A6" w:rsidP="002F42A6">
    <w:pPr>
      <w:ind w:left="708" w:firstLine="708"/>
      <w:jc w:val="both"/>
      <w:rPr>
        <w:rFonts w:ascii="Arial" w:hAnsi="Arial" w:cs="Arial"/>
        <w:b/>
        <w:caps/>
        <w:color w:val="CCCC00"/>
      </w:rPr>
    </w:pPr>
    <w:r>
      <w:rPr>
        <w:rFonts w:ascii="Arial" w:hAnsi="Arial" w:cs="Arial"/>
        <w:b/>
        <w:caps/>
        <w:color w:val="CCCC00"/>
      </w:rPr>
      <w:t>Fakulta ekolÓgie a environmentalistiky</w:t>
    </w:r>
  </w:p>
  <w:p w14:paraId="10F04161" w14:textId="77777777" w:rsidR="002F42A6" w:rsidRDefault="002F42A6" w:rsidP="002F42A6">
    <w:pPr>
      <w:ind w:left="1440"/>
      <w:rPr>
        <w:rFonts w:ascii="Arial" w:hAnsi="Arial" w:cs="Arial"/>
        <w:caps/>
        <w:color w:val="CCCC00"/>
      </w:rPr>
    </w:pPr>
    <w:r>
      <w:rPr>
        <w:rFonts w:ascii="Arial" w:hAnsi="Arial" w:cs="Arial"/>
        <w:caps/>
        <w:color w:val="CCCC00"/>
      </w:rPr>
      <w:t>Technická univerzita vo Zvolene</w:t>
    </w:r>
  </w:p>
  <w:p w14:paraId="6C08E720" w14:textId="2EBD2370" w:rsidR="002F42A6" w:rsidRDefault="002F42A6" w:rsidP="002F42A6">
    <w:pPr>
      <w:ind w:left="1440"/>
      <w:rPr>
        <w:rFonts w:ascii="Arial" w:hAnsi="Arial" w:cs="Arial"/>
        <w:sz w:val="16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160E0C3" wp14:editId="6880C2C6">
          <wp:simplePos x="0" y="0"/>
          <wp:positionH relativeFrom="column">
            <wp:posOffset>0</wp:posOffset>
          </wp:positionH>
          <wp:positionV relativeFrom="paragraph">
            <wp:posOffset>-435610</wp:posOffset>
          </wp:positionV>
          <wp:extent cx="715010" cy="918210"/>
          <wp:effectExtent l="0" t="0" r="8890" b="0"/>
          <wp:wrapNone/>
          <wp:docPr id="689712953" name="Obrázok 1" descr="hp_FEE_Dekanat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hp_FEE_Dekanat_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400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918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T. G. Masaryka 24, 960 01  Zvolen, Slovenská republika</w:t>
    </w:r>
  </w:p>
  <w:p w14:paraId="2C979C01" w14:textId="3BB8F9A8" w:rsidR="002F42A6" w:rsidRDefault="002F42A6" w:rsidP="002F42A6">
    <w:pPr>
      <w:ind w:left="14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tel.: +421 45 5206 </w:t>
    </w:r>
    <w:r w:rsidR="009454C4">
      <w:rPr>
        <w:rFonts w:ascii="Arial" w:hAnsi="Arial" w:cs="Arial"/>
        <w:sz w:val="16"/>
        <w:szCs w:val="16"/>
      </w:rPr>
      <w:t>492, 279</w:t>
    </w:r>
  </w:p>
  <w:p w14:paraId="4F48A30F" w14:textId="77777777" w:rsidR="002F42A6" w:rsidRDefault="002F42A6" w:rsidP="002F42A6">
    <w:pPr>
      <w:ind w:left="14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2" w:history="1">
      <w:r>
        <w:rPr>
          <w:rStyle w:val="Hypertextovprepojenie"/>
          <w:rFonts w:ascii="Arial" w:hAnsi="Arial" w:cs="Arial"/>
          <w:sz w:val="16"/>
          <w:szCs w:val="16"/>
        </w:rPr>
        <w:t>schwarz@tuzvo.sk</w:t>
      </w:r>
    </w:hyperlink>
    <w:r>
      <w:rPr>
        <w:rFonts w:ascii="Arial" w:hAnsi="Arial" w:cs="Arial"/>
        <w:sz w:val="16"/>
        <w:szCs w:val="16"/>
      </w:rPr>
      <w:t xml:space="preserve"> </w:t>
    </w:r>
  </w:p>
  <w:p w14:paraId="30A46857" w14:textId="77777777" w:rsidR="002F42A6" w:rsidRDefault="000C21E3" w:rsidP="002F42A6">
    <w:pPr>
      <w:ind w:left="1440"/>
      <w:rPr>
        <w:rFonts w:ascii="Arial" w:hAnsi="Arial" w:cs="Arial"/>
        <w:sz w:val="16"/>
        <w:szCs w:val="16"/>
      </w:rPr>
    </w:pPr>
    <w:hyperlink r:id="rId3" w:history="1">
      <w:r w:rsidR="002F42A6">
        <w:rPr>
          <w:rStyle w:val="Hypertextovprepojenie"/>
          <w:rFonts w:ascii="Arial" w:hAnsi="Arial" w:cs="Arial"/>
          <w:sz w:val="16"/>
          <w:szCs w:val="16"/>
        </w:rPr>
        <w:t>www.tuzvo.sk</w:t>
      </w:r>
    </w:hyperlink>
    <w:r w:rsidR="002F42A6">
      <w:rPr>
        <w:rFonts w:ascii="Arial" w:hAnsi="Arial" w:cs="Arial"/>
        <w:sz w:val="16"/>
        <w:szCs w:val="16"/>
      </w:rPr>
      <w:t xml:space="preserve"> </w:t>
    </w:r>
  </w:p>
  <w:p w14:paraId="7C87D6F6" w14:textId="7DE6948F" w:rsidR="00027C2D" w:rsidRDefault="00027C2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C2403"/>
    <w:multiLevelType w:val="hybridMultilevel"/>
    <w:tmpl w:val="ACE2D15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8379397">
    <w:abstractNumId w:val="0"/>
  </w:num>
  <w:num w:numId="2" w16cid:durableId="1363555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A3"/>
    <w:rsid w:val="00027C2D"/>
    <w:rsid w:val="000C21E3"/>
    <w:rsid w:val="001235E3"/>
    <w:rsid w:val="00173BA3"/>
    <w:rsid w:val="001D5CB2"/>
    <w:rsid w:val="002124F0"/>
    <w:rsid w:val="002A5770"/>
    <w:rsid w:val="002F42A6"/>
    <w:rsid w:val="00355C88"/>
    <w:rsid w:val="00374305"/>
    <w:rsid w:val="003C3A60"/>
    <w:rsid w:val="004F1000"/>
    <w:rsid w:val="0054566E"/>
    <w:rsid w:val="00547338"/>
    <w:rsid w:val="005E4AC7"/>
    <w:rsid w:val="006E5F65"/>
    <w:rsid w:val="0073408A"/>
    <w:rsid w:val="00751434"/>
    <w:rsid w:val="009454C4"/>
    <w:rsid w:val="009539F5"/>
    <w:rsid w:val="00954D4A"/>
    <w:rsid w:val="009847DC"/>
    <w:rsid w:val="009B55ED"/>
    <w:rsid w:val="00CD03F5"/>
    <w:rsid w:val="00E15871"/>
    <w:rsid w:val="00FC7389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1D7C0E8"/>
  <w14:defaultImageDpi w14:val="0"/>
  <w15:docId w15:val="{AA398A6B-29BA-4332-95B3-136D5438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jc w:val="both"/>
      <w:outlineLvl w:val="5"/>
    </w:pPr>
    <w:rPr>
      <w:b/>
      <w:bCs/>
      <w:sz w:val="28"/>
      <w:szCs w:val="28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6Char">
    <w:name w:val="Nadpis 6 Char"/>
    <w:link w:val="Nadpis6"/>
    <w:uiPriority w:val="9"/>
    <w:semiHidden/>
    <w:locked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2F4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zvo.sk" TargetMode="External"/><Relationship Id="rId2" Type="http://schemas.openxmlformats.org/officeDocument/2006/relationships/hyperlink" Target="mailto:schwarz@tuzvo.s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Jana%20&#352;&#250;rikov&#225;\Application%20Data\Microsoft\&#352;ablony\Hlavi&#269;kov&#253;%20papie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</Template>
  <TotalTime>4</TotalTime>
  <Pages>1</Pages>
  <Words>79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Hlavičkový papier - šablóna</vt:lpstr>
    </vt:vector>
  </TitlesOfParts>
  <Company>KIAT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 - šablóna</dc:title>
  <dc:creator>Jana Šúriková</dc:creator>
  <cp:lastModifiedBy>Alena Dorotová</cp:lastModifiedBy>
  <cp:revision>7</cp:revision>
  <cp:lastPrinted>2005-08-03T07:48:00Z</cp:lastPrinted>
  <dcterms:created xsi:type="dcterms:W3CDTF">2023-10-23T13:50:00Z</dcterms:created>
  <dcterms:modified xsi:type="dcterms:W3CDTF">2023-12-18T07:12:00Z</dcterms:modified>
</cp:coreProperties>
</file>